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E723062" w14:textId="77777777" w:rsidTr="00F84A4D">
        <w:trPr>
          <w:trHeight w:val="993"/>
        </w:trPr>
        <w:tc>
          <w:tcPr>
            <w:tcW w:w="9815" w:type="dxa"/>
            <w:gridSpan w:val="5"/>
          </w:tcPr>
          <w:p w14:paraId="4EEA7E7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501990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957A10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1C9E92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A01716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46945A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5A1F67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78915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6D72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D7308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6D4E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5D422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C0C82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CAB01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8D175B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9D926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0701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DB8F7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1B01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06F40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CB99D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DA826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C9C8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28D4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7A818FC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DB6D7C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6F6285A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7761AB0" w14:textId="435C03D0" w:rsidR="0085764D" w:rsidRDefault="00C2409C" w:rsidP="00A51C7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51C7A">
              <w:t>19.12.2024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8EAB7C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F98AE47" w14:textId="7B290B78" w:rsidR="0085764D" w:rsidRDefault="00C2409C" w:rsidP="002637B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2637B9">
              <w:t>71/95</w:t>
            </w:r>
            <w:r>
              <w:fldChar w:fldCharType="end"/>
            </w:r>
          </w:p>
        </w:tc>
      </w:tr>
      <w:tr w:rsidR="0085764D" w14:paraId="5BEE3833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31AD2EEE" w14:textId="77777777" w:rsidR="0085764D" w:rsidRDefault="0085764D" w:rsidP="00F84A4D"/>
        </w:tc>
      </w:tr>
      <w:tr w:rsidR="0085764D" w14:paraId="75CF543A" w14:textId="77777777" w:rsidTr="00F84A4D">
        <w:trPr>
          <w:trHeight w:val="826"/>
        </w:trPr>
        <w:tc>
          <w:tcPr>
            <w:tcW w:w="1951" w:type="dxa"/>
          </w:tcPr>
          <w:p w14:paraId="5CEEF144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55AA9764" w14:textId="16701A98" w:rsidR="0085764D" w:rsidRPr="00252D0D" w:rsidRDefault="00C2409C" w:rsidP="00DF350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DF350B" w:rsidRPr="00DF350B">
              <w:t xml:space="preserve">О внесении изменений в решение региональной службы по тарифам Нижегородской области </w:t>
            </w:r>
            <w:r w:rsidR="00DF350B">
              <w:br/>
            </w:r>
            <w:r w:rsidR="00DF350B" w:rsidRPr="00DF350B">
              <w:t xml:space="preserve">от 20 декабря 2023 г. № 58/56 «Об установлении ОБЩЕСТВУ С ОГРАНИЧЕННОЙ ОТВЕТСТВЕННОСТЬЮ «ФИНАНСОВО-СТРОИТЕЛЬНАЯ КОРПОРАЦИЯ «ЭНЕРГО СТРОЙ» (ИНН 5257055240), г. Павлово Нижегородской области, тарифов на горячую воду, поставляемую потребителям Павловского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0C7EC16E" w14:textId="77777777" w:rsidR="0085764D" w:rsidRDefault="0085764D" w:rsidP="00F84A4D"/>
        </w:tc>
      </w:tr>
    </w:tbl>
    <w:p w14:paraId="2DDF28E9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5314597" w14:textId="57AD88C8" w:rsidR="00A155BC" w:rsidRPr="00DF350B" w:rsidRDefault="00DF350B" w:rsidP="008421A6">
      <w:pPr>
        <w:tabs>
          <w:tab w:val="left" w:pos="1897"/>
        </w:tabs>
        <w:jc w:val="center"/>
        <w:rPr>
          <w:bCs/>
          <w:sz w:val="32"/>
          <w:szCs w:val="28"/>
        </w:rPr>
      </w:pPr>
      <w:r w:rsidRPr="00DF350B">
        <w:rPr>
          <w:noProof/>
          <w:szCs w:val="24"/>
        </w:rPr>
        <w:t xml:space="preserve">муниципального округа Нижегородской области </w:t>
      </w:r>
      <w:r>
        <w:rPr>
          <w:noProof/>
          <w:szCs w:val="24"/>
        </w:rPr>
        <w:br/>
      </w:r>
      <w:r w:rsidRPr="00DF350B">
        <w:rPr>
          <w:noProof/>
          <w:szCs w:val="24"/>
        </w:rPr>
        <w:t xml:space="preserve">с использованием закрытой системы </w:t>
      </w:r>
      <w:r>
        <w:rPr>
          <w:noProof/>
          <w:szCs w:val="24"/>
        </w:rPr>
        <w:br/>
      </w:r>
      <w:r w:rsidRPr="00DF350B">
        <w:rPr>
          <w:noProof/>
          <w:szCs w:val="24"/>
        </w:rPr>
        <w:t>горячего водоснабжения</w:t>
      </w:r>
      <w:r w:rsidRPr="00DF350B">
        <w:rPr>
          <w:bCs/>
          <w:noProof/>
          <w:szCs w:val="24"/>
        </w:rPr>
        <w:t>»</w:t>
      </w:r>
    </w:p>
    <w:p w14:paraId="0A37184C" w14:textId="77777777" w:rsidR="00240F74" w:rsidRPr="00DF350B" w:rsidRDefault="00240F74" w:rsidP="008421A6">
      <w:pPr>
        <w:ind w:firstLine="709"/>
        <w:jc w:val="center"/>
        <w:rPr>
          <w:bCs/>
          <w:szCs w:val="28"/>
        </w:rPr>
      </w:pPr>
    </w:p>
    <w:p w14:paraId="16311411" w14:textId="77777777" w:rsidR="00DF350B" w:rsidRDefault="00DF350B" w:rsidP="008421A6">
      <w:pPr>
        <w:ind w:firstLine="709"/>
        <w:jc w:val="center"/>
        <w:rPr>
          <w:bCs/>
          <w:szCs w:val="28"/>
        </w:rPr>
      </w:pPr>
    </w:p>
    <w:p w14:paraId="70A9E97C" w14:textId="77777777" w:rsidR="002637B9" w:rsidRPr="00DF350B" w:rsidRDefault="002637B9" w:rsidP="008421A6">
      <w:pPr>
        <w:ind w:firstLine="709"/>
        <w:jc w:val="center"/>
        <w:rPr>
          <w:bCs/>
          <w:szCs w:val="28"/>
        </w:rPr>
      </w:pPr>
    </w:p>
    <w:p w14:paraId="7EABC75D" w14:textId="50F24F36" w:rsidR="00240F74" w:rsidRPr="00240F74" w:rsidRDefault="00720303" w:rsidP="00240F74">
      <w:pPr>
        <w:spacing w:line="276" w:lineRule="auto"/>
        <w:ind w:firstLine="709"/>
        <w:jc w:val="both"/>
        <w:rPr>
          <w:szCs w:val="28"/>
        </w:rPr>
      </w:pPr>
      <w:proofErr w:type="gramStart"/>
      <w:r w:rsidRPr="00240F74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501612" w:rsidRPr="00240F74">
        <w:rPr>
          <w:szCs w:val="28"/>
        </w:rPr>
        <w:t xml:space="preserve"> </w:t>
      </w:r>
      <w:r w:rsidR="008421A6" w:rsidRPr="00240F74">
        <w:rPr>
          <w:szCs w:val="28"/>
        </w:rPr>
        <w:t xml:space="preserve">водоснабжения и водоотведения» </w:t>
      </w:r>
      <w:r w:rsidRPr="00240F74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240F74" w:rsidRPr="00240F74">
        <w:rPr>
          <w:szCs w:val="28"/>
        </w:rPr>
        <w:t>ОБЩЕСТВОМ С ОГРАНИЧЕННОЙ ОТВЕТСТВЕННОСТЬЮ «ФИНАНСОВО-СТРОИТЕЛЬНАЯ КОРПОРАЦИЯ «ЭНЕРГО СТРОЙ» (ИНН 5257055240), г. Павлово Нижегородской области</w:t>
      </w:r>
      <w:r w:rsidR="00240F74" w:rsidRPr="00240F74">
        <w:rPr>
          <w:noProof/>
          <w:szCs w:val="28"/>
        </w:rPr>
        <w:t xml:space="preserve">, </w:t>
      </w:r>
      <w:r w:rsidR="00240F74" w:rsidRPr="00240F74">
        <w:rPr>
          <w:szCs w:val="28"/>
        </w:rPr>
        <w:t>экспертного заключения рег. № в-</w:t>
      </w:r>
      <w:r w:rsidR="00080E7C">
        <w:rPr>
          <w:szCs w:val="28"/>
        </w:rPr>
        <w:t>1038</w:t>
      </w:r>
      <w:proofErr w:type="gramEnd"/>
      <w:r w:rsidR="00240F74" w:rsidRPr="00240F74">
        <w:rPr>
          <w:szCs w:val="28"/>
        </w:rPr>
        <w:t xml:space="preserve"> </w:t>
      </w:r>
      <w:r w:rsidR="00080E7C" w:rsidRPr="00B7511E">
        <w:rPr>
          <w:szCs w:val="28"/>
        </w:rPr>
        <w:t>от 16 декабря 2024 г.:</w:t>
      </w:r>
    </w:p>
    <w:p w14:paraId="15FFEB62" w14:textId="3EB1EA0B" w:rsidR="00DF350B" w:rsidRPr="00DF350B" w:rsidRDefault="00DF350B" w:rsidP="00DF350B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DF350B">
        <w:rPr>
          <w:b/>
          <w:szCs w:val="24"/>
        </w:rPr>
        <w:t>1.</w:t>
      </w:r>
      <w:r w:rsidRPr="00DF350B">
        <w:rPr>
          <w:szCs w:val="24"/>
        </w:rPr>
        <w:t xml:space="preserve">  </w:t>
      </w:r>
      <w:proofErr w:type="gramStart"/>
      <w:r w:rsidRPr="00DF350B">
        <w:rPr>
          <w:szCs w:val="24"/>
        </w:rPr>
        <w:t>Внести в решение региональной службы по тарифам Нижегородской области</w:t>
      </w:r>
      <w:r w:rsidRPr="00DF350B">
        <w:rPr>
          <w:noProof/>
          <w:szCs w:val="24"/>
        </w:rPr>
        <w:t xml:space="preserve"> от 20 декабря 2023 г. № 58/56 «Об установлении ОБЩЕСТВУ С ОГРАНИЧЕННОЙ ОТВЕТСТВЕННОСТЬЮ «ФИНАНСОВО-СТРОИТЕЛЬНАЯ КОРПОРАЦИЯ «ЭНЕРГО СТРОЙ» (ИНН 5257055240), г. Павлово Нижегородской области, тарифов на горячую воду, поставляемую потребителям Павловского муниципального округа Нижегородской области с использованием закрытой системы горячего водоснабжения</w:t>
      </w:r>
      <w:r w:rsidRPr="00DF350B">
        <w:rPr>
          <w:bCs/>
          <w:noProof/>
          <w:szCs w:val="24"/>
        </w:rPr>
        <w:t>»</w:t>
      </w:r>
      <w:r w:rsidRPr="00DF350B">
        <w:rPr>
          <w:szCs w:val="24"/>
        </w:rPr>
        <w:t xml:space="preserve"> следующие изменения:</w:t>
      </w:r>
      <w:proofErr w:type="gramEnd"/>
    </w:p>
    <w:p w14:paraId="15F5CB12" w14:textId="77777777" w:rsidR="00DF350B" w:rsidRPr="00DF350B" w:rsidRDefault="00DF350B" w:rsidP="00DF350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DF350B">
        <w:rPr>
          <w:b/>
          <w:szCs w:val="24"/>
        </w:rPr>
        <w:t>1.1.</w:t>
      </w:r>
      <w:r w:rsidRPr="00DF350B">
        <w:rPr>
          <w:szCs w:val="24"/>
        </w:rPr>
        <w:t xml:space="preserve"> Таблицу пункта 2 решения изложить в следующей редакции:</w:t>
      </w:r>
    </w:p>
    <w:p w14:paraId="117C3B6C" w14:textId="77777777" w:rsidR="00DF350B" w:rsidRPr="00DF350B" w:rsidRDefault="00DF350B" w:rsidP="00DF350B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DF350B">
        <w:rPr>
          <w:szCs w:val="24"/>
        </w:rPr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3283"/>
        <w:gridCol w:w="1350"/>
        <w:gridCol w:w="1472"/>
        <w:gridCol w:w="1521"/>
        <w:gridCol w:w="1588"/>
      </w:tblGrid>
      <w:tr w:rsidR="00DF350B" w:rsidRPr="005D2D31" w14:paraId="69DA6ABD" w14:textId="77777777" w:rsidTr="005A1AA6">
        <w:trPr>
          <w:trHeight w:val="20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5574" w14:textId="77777777" w:rsidR="00DF350B" w:rsidRPr="005D2D31" w:rsidRDefault="00DF350B" w:rsidP="005A1AA6">
            <w:pPr>
              <w:jc w:val="center"/>
              <w:rPr>
                <w:sz w:val="16"/>
                <w:szCs w:val="16"/>
              </w:rPr>
            </w:pPr>
            <w:r w:rsidRPr="005D2D31"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D2D31">
              <w:rPr>
                <w:sz w:val="16"/>
                <w:szCs w:val="16"/>
              </w:rPr>
              <w:t>п</w:t>
            </w:r>
            <w:proofErr w:type="gramEnd"/>
            <w:r w:rsidRPr="005D2D31">
              <w:rPr>
                <w:sz w:val="16"/>
                <w:szCs w:val="16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3E53" w14:textId="77777777" w:rsidR="00DF350B" w:rsidRPr="005D2D31" w:rsidRDefault="00DF350B" w:rsidP="005A1AA6">
            <w:pPr>
              <w:jc w:val="center"/>
              <w:rPr>
                <w:sz w:val="16"/>
                <w:szCs w:val="16"/>
              </w:rPr>
            </w:pPr>
            <w:r w:rsidRPr="005D2D31"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C14E" w14:textId="77777777" w:rsidR="00DF350B" w:rsidRPr="005D2D31" w:rsidRDefault="00DF350B" w:rsidP="005A1AA6">
            <w:pPr>
              <w:jc w:val="center"/>
              <w:rPr>
                <w:sz w:val="16"/>
                <w:szCs w:val="16"/>
              </w:rPr>
            </w:pPr>
            <w:r w:rsidRPr="005D2D31">
              <w:rPr>
                <w:sz w:val="16"/>
                <w:szCs w:val="16"/>
              </w:rPr>
              <w:t xml:space="preserve">Тариф на горячую воду, </w:t>
            </w:r>
          </w:p>
          <w:p w14:paraId="19EEAE4C" w14:textId="77777777" w:rsidR="00DF350B" w:rsidRPr="005D2D31" w:rsidRDefault="00DF350B" w:rsidP="005A1AA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D2D31">
              <w:rPr>
                <w:sz w:val="16"/>
                <w:szCs w:val="16"/>
              </w:rPr>
              <w:t>руб./м</w:t>
            </w:r>
            <w:r w:rsidRPr="005D2D31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4EBB" w14:textId="77777777" w:rsidR="00DF350B" w:rsidRPr="005D2D31" w:rsidRDefault="00DF350B" w:rsidP="005A1AA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D2D31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5D2D31">
              <w:rPr>
                <w:sz w:val="16"/>
                <w:szCs w:val="16"/>
              </w:rPr>
              <w:t>одноставочный</w:t>
            </w:r>
            <w:proofErr w:type="spellEnd"/>
            <w:r w:rsidRPr="005D2D31">
              <w:rPr>
                <w:sz w:val="16"/>
                <w:szCs w:val="16"/>
              </w:rPr>
              <w:t>), руб./м</w:t>
            </w:r>
            <w:r w:rsidRPr="005D2D31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53D1" w14:textId="77777777" w:rsidR="00DF350B" w:rsidRPr="005D2D31" w:rsidRDefault="00DF350B" w:rsidP="005A1AA6">
            <w:pPr>
              <w:jc w:val="center"/>
              <w:rPr>
                <w:sz w:val="16"/>
                <w:szCs w:val="16"/>
              </w:rPr>
            </w:pPr>
            <w:r w:rsidRPr="005D2D31">
              <w:rPr>
                <w:sz w:val="16"/>
                <w:szCs w:val="16"/>
              </w:rPr>
              <w:t>Компонент на тепловую энергию (</w:t>
            </w:r>
            <w:proofErr w:type="spellStart"/>
            <w:r w:rsidRPr="005D2D31">
              <w:rPr>
                <w:sz w:val="16"/>
                <w:szCs w:val="16"/>
              </w:rPr>
              <w:t>двухставочный</w:t>
            </w:r>
            <w:proofErr w:type="spellEnd"/>
            <w:r w:rsidRPr="005D2D31">
              <w:rPr>
                <w:sz w:val="16"/>
                <w:szCs w:val="16"/>
              </w:rPr>
              <w:t>)</w:t>
            </w:r>
          </w:p>
        </w:tc>
      </w:tr>
      <w:tr w:rsidR="00DF350B" w:rsidRPr="005D2D31" w14:paraId="0EE64424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D190" w14:textId="77777777" w:rsidR="00DF350B" w:rsidRPr="005D2D31" w:rsidRDefault="00DF350B" w:rsidP="005A1AA6">
            <w:pPr>
              <w:rPr>
                <w:sz w:val="16"/>
                <w:szCs w:val="16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79A7" w14:textId="77777777" w:rsidR="00DF350B" w:rsidRPr="005D2D31" w:rsidRDefault="00DF350B" w:rsidP="005A1A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A45A" w14:textId="77777777" w:rsidR="00DF350B" w:rsidRPr="005D2D31" w:rsidRDefault="00DF350B" w:rsidP="005A1AA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02BC" w14:textId="77777777" w:rsidR="00DF350B" w:rsidRPr="005D2D31" w:rsidRDefault="00DF350B" w:rsidP="005A1AA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D1D2" w14:textId="77777777" w:rsidR="00DF350B" w:rsidRPr="005D2D31" w:rsidRDefault="00DF350B" w:rsidP="005A1AA6">
            <w:pPr>
              <w:jc w:val="center"/>
              <w:rPr>
                <w:sz w:val="16"/>
                <w:szCs w:val="16"/>
              </w:rPr>
            </w:pPr>
            <w:r w:rsidRPr="005D2D31">
              <w:rPr>
                <w:sz w:val="16"/>
                <w:szCs w:val="16"/>
              </w:rPr>
              <w:t>Ставка за тепловую энергию, руб./Гкал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31DE" w14:textId="77777777" w:rsidR="00DF350B" w:rsidRPr="005D2D31" w:rsidRDefault="00DF350B" w:rsidP="005A1AA6">
            <w:pPr>
              <w:jc w:val="center"/>
              <w:rPr>
                <w:sz w:val="16"/>
                <w:szCs w:val="16"/>
              </w:rPr>
            </w:pPr>
            <w:r w:rsidRPr="005D2D31">
              <w:rPr>
                <w:sz w:val="16"/>
                <w:szCs w:val="16"/>
              </w:rPr>
              <w:t>Ставка за мощность, тыс. руб./Гкал/</w:t>
            </w:r>
          </w:p>
          <w:p w14:paraId="66DEDD8C" w14:textId="77777777" w:rsidR="00DF350B" w:rsidRPr="005D2D31" w:rsidRDefault="00DF350B" w:rsidP="005A1AA6">
            <w:pPr>
              <w:jc w:val="center"/>
              <w:rPr>
                <w:sz w:val="16"/>
                <w:szCs w:val="16"/>
              </w:rPr>
            </w:pPr>
            <w:r w:rsidRPr="005D2D31">
              <w:rPr>
                <w:sz w:val="16"/>
                <w:szCs w:val="16"/>
              </w:rPr>
              <w:t>час в мес.</w:t>
            </w:r>
          </w:p>
        </w:tc>
      </w:tr>
      <w:tr w:rsidR="00DF350B" w:rsidRPr="005D2D31" w14:paraId="04E46E08" w14:textId="77777777" w:rsidTr="005A1AA6">
        <w:trPr>
          <w:trHeight w:val="2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CB5B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3755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2025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601D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722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FAB9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178A">
              <w:rPr>
                <w:sz w:val="18"/>
                <w:szCs w:val="18"/>
              </w:rPr>
              <w:t>1069,32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DF7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0178A">
              <w:rPr>
                <w:sz w:val="18"/>
                <w:szCs w:val="18"/>
              </w:rPr>
              <w:t>331,</w:t>
            </w:r>
            <w:r>
              <w:rPr>
                <w:sz w:val="18"/>
                <w:szCs w:val="18"/>
              </w:rPr>
              <w:t>18</w:t>
            </w:r>
          </w:p>
        </w:tc>
      </w:tr>
      <w:tr w:rsidR="00DF350B" w:rsidRPr="005D2D31" w14:paraId="7F49F425" w14:textId="77777777" w:rsidTr="005A1AA6">
        <w:trPr>
          <w:trHeight w:val="2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F74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47F9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5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E557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1D3" w14:textId="7766ACB4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6D6" w14:textId="47EA2B0A" w:rsidR="00DF350B" w:rsidRPr="00C85517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1196,57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AE5" w14:textId="71F6399D" w:rsidR="00DF350B" w:rsidRPr="00C85517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365,92</w:t>
            </w:r>
          </w:p>
        </w:tc>
      </w:tr>
      <w:tr w:rsidR="00DF350B" w:rsidRPr="005D2D31" w14:paraId="0A5D85AB" w14:textId="77777777" w:rsidTr="005A1AA6">
        <w:trPr>
          <w:trHeight w:val="2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314B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DBD8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</w:t>
            </w:r>
            <w:r>
              <w:rPr>
                <w:sz w:val="18"/>
                <w:szCs w:val="18"/>
              </w:rPr>
              <w:t xml:space="preserve"> января по 30 июня 2026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BFE5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02D" w14:textId="58C2793E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69BB" w14:textId="23BDEAEC" w:rsidR="00DF350B" w:rsidRPr="00C85517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1196,57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411" w14:textId="1F629CAF" w:rsidR="00DF350B" w:rsidRPr="00C85517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365,92</w:t>
            </w:r>
          </w:p>
        </w:tc>
      </w:tr>
      <w:tr w:rsidR="00DF350B" w:rsidRPr="005D2D31" w14:paraId="5EE95C82" w14:textId="77777777" w:rsidTr="005A1AA6">
        <w:trPr>
          <w:trHeight w:val="1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9D67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4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5FAC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6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087F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71F" w14:textId="37CE6F5D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B2E" w14:textId="5D382AB6" w:rsidR="00DF350B" w:rsidRPr="005B2A03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1208,83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BA2" w14:textId="47422272" w:rsidR="00DF350B" w:rsidRPr="00C85517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369,13</w:t>
            </w:r>
          </w:p>
        </w:tc>
      </w:tr>
      <w:tr w:rsidR="00DF350B" w:rsidRPr="005D2D31" w14:paraId="4E61099C" w14:textId="77777777" w:rsidTr="005A1AA6">
        <w:trPr>
          <w:trHeight w:val="21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CC15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5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07D6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2027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7E27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6BD" w14:textId="6A2BC4CF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FD2" w14:textId="48FE4209" w:rsidR="00DF350B" w:rsidRPr="00C85517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1208,83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8FE" w14:textId="0F2120AF" w:rsidR="00DF350B" w:rsidRPr="00C85517" w:rsidRDefault="008916A1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369,13</w:t>
            </w:r>
          </w:p>
        </w:tc>
      </w:tr>
      <w:tr w:rsidR="00DF350B" w:rsidRPr="005D2D31" w14:paraId="212AB9AC" w14:textId="77777777" w:rsidTr="005A1AA6">
        <w:trPr>
          <w:trHeight w:val="1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8E7E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6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C66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7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C04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974" w14:textId="04DA2D63" w:rsidR="00DF350B" w:rsidRPr="0096709E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33B" w14:textId="3C8B59BB" w:rsidR="00DF350B" w:rsidRPr="0096709E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1221,88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AF9" w14:textId="70C458CF" w:rsidR="00DF350B" w:rsidRPr="0096709E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374,84</w:t>
            </w:r>
          </w:p>
        </w:tc>
      </w:tr>
      <w:tr w:rsidR="00DF350B" w:rsidRPr="005D2D31" w14:paraId="014C14DF" w14:textId="77777777" w:rsidTr="005A1AA6">
        <w:trPr>
          <w:trHeight w:val="1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AE95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7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85AF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2028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78A5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543" w14:textId="41957697" w:rsidR="00DF350B" w:rsidRPr="0096709E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495" w14:textId="5EB7642F" w:rsidR="00DF350B" w:rsidRPr="0096709E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1221,88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986B" w14:textId="6771C483" w:rsidR="00DF350B" w:rsidRPr="0096709E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374,84</w:t>
            </w:r>
          </w:p>
        </w:tc>
      </w:tr>
      <w:tr w:rsidR="00DF350B" w:rsidRPr="005D2D31" w14:paraId="0D12DFFF" w14:textId="77777777" w:rsidTr="005A1AA6">
        <w:trPr>
          <w:trHeight w:val="2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53E0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A04D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8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CCD" w14:textId="77777777" w:rsidR="00DF350B" w:rsidRPr="005D2D31" w:rsidRDefault="00DF350B" w:rsidP="005A1AA6">
            <w:pPr>
              <w:jc w:val="center"/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4CB" w14:textId="0BE00183" w:rsidR="00DF350B" w:rsidRPr="0096709E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DF0" w14:textId="3D9A2CD9" w:rsidR="00DF350B" w:rsidRPr="0096709E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1232,58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0E2" w14:textId="5E5E1EDA" w:rsidR="00DF350B" w:rsidRPr="0096709E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388,97</w:t>
            </w:r>
          </w:p>
        </w:tc>
      </w:tr>
      <w:tr w:rsidR="00DF350B" w:rsidRPr="005D2D31" w14:paraId="7E12FC64" w14:textId="77777777" w:rsidTr="005A1AA6">
        <w:trPr>
          <w:trHeight w:val="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0B6" w14:textId="77777777" w:rsidR="00DF350B" w:rsidRPr="005D2D31" w:rsidRDefault="00DF350B" w:rsidP="005A1AA6">
            <w:pPr>
              <w:jc w:val="center"/>
              <w:rPr>
                <w:sz w:val="16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3D00" w14:textId="77777777" w:rsidR="00DF350B" w:rsidRPr="005D2D31" w:rsidRDefault="00DF350B" w:rsidP="005A1AA6">
            <w:pPr>
              <w:rPr>
                <w:b/>
                <w:sz w:val="18"/>
                <w:szCs w:val="18"/>
              </w:rPr>
            </w:pPr>
            <w:r w:rsidRPr="005D2D31">
              <w:rPr>
                <w:b/>
                <w:sz w:val="18"/>
                <w:szCs w:val="18"/>
              </w:rPr>
              <w:t>Население (с учетом НДС)</w:t>
            </w:r>
          </w:p>
        </w:tc>
      </w:tr>
      <w:tr w:rsidR="00DF350B" w:rsidRPr="005D2D31" w14:paraId="20E2148C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8EE6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F016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2025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05C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77D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002B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1D4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51BE1673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133B" w14:textId="77777777" w:rsidR="00DF350B" w:rsidRPr="005D2D31" w:rsidRDefault="00DF350B" w:rsidP="005A1AA6">
            <w:pPr>
              <w:rPr>
                <w:b/>
                <w:bCs/>
                <w:sz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8624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E667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04B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3E6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  <w:r w:rsidRPr="0090178A">
              <w:rPr>
                <w:sz w:val="18"/>
                <w:szCs w:val="18"/>
              </w:rPr>
              <w:t>1283,18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28C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  <w:r w:rsidRPr="0090178A">
              <w:rPr>
                <w:sz w:val="18"/>
                <w:szCs w:val="18"/>
              </w:rPr>
              <w:t>397,4</w:t>
            </w:r>
            <w:r>
              <w:rPr>
                <w:sz w:val="18"/>
                <w:szCs w:val="18"/>
              </w:rPr>
              <w:t>2</w:t>
            </w:r>
          </w:p>
        </w:tc>
      </w:tr>
      <w:tr w:rsidR="00DF350B" w:rsidRPr="005D2D31" w14:paraId="270B4F96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21B5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CDC1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5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D60" w14:textId="46FDCCE7" w:rsidR="00DF350B" w:rsidRPr="007D0CA9" w:rsidRDefault="004E3204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F3CE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0E10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8C3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6499F901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F2CC" w14:textId="77777777" w:rsidR="00DF350B" w:rsidRPr="005D2D31" w:rsidRDefault="00DF350B" w:rsidP="005A1AA6">
            <w:pPr>
              <w:rPr>
                <w:b/>
                <w:bCs/>
                <w:sz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7CFD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991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0B4" w14:textId="2C0E0F6D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B23" w14:textId="1755473A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1435,88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E12" w14:textId="3165CB21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439,10</w:t>
            </w:r>
          </w:p>
        </w:tc>
      </w:tr>
      <w:tr w:rsidR="00DF350B" w:rsidRPr="005D2D31" w14:paraId="51EDDB8A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8DDC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11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D303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2026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CBC" w14:textId="0BF46C82" w:rsidR="00DF350B" w:rsidRPr="00C85517" w:rsidRDefault="004E3204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F55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AD8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ECC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6292F07F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866" w14:textId="77777777" w:rsidR="00DF350B" w:rsidRPr="005D2D31" w:rsidRDefault="00DF350B" w:rsidP="005A1AA6">
            <w:pPr>
              <w:rPr>
                <w:b/>
                <w:bCs/>
                <w:sz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BDAC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474D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A52" w14:textId="21B084B6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AFE" w14:textId="67D5FCEF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1435,88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CC0" w14:textId="7322D16E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439,10</w:t>
            </w:r>
          </w:p>
        </w:tc>
      </w:tr>
      <w:tr w:rsidR="00DF350B" w:rsidRPr="005D2D31" w14:paraId="6112712C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34AB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12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599E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6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F8B" w14:textId="4EECCA4D" w:rsidR="00DF350B" w:rsidRPr="00C85517" w:rsidRDefault="004E3204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196,07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35D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5A6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322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075FB0C0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8C50" w14:textId="77777777" w:rsidR="00DF350B" w:rsidRPr="005D2D31" w:rsidRDefault="00DF350B" w:rsidP="005A1AA6">
            <w:pPr>
              <w:rPr>
                <w:b/>
                <w:bCs/>
                <w:sz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9F0B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BDC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24B" w14:textId="217D5FD6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C53" w14:textId="2D56A029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1450,60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A744" w14:textId="0A2436CE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442,96</w:t>
            </w:r>
          </w:p>
        </w:tc>
      </w:tr>
      <w:tr w:rsidR="00DF350B" w:rsidRPr="005D2D31" w14:paraId="4908730B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6F71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13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3D02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2027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526A" w14:textId="3F6F7B0F" w:rsidR="00DF350B" w:rsidRPr="00C85517" w:rsidRDefault="004E3204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196,07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7A6E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A90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935" w14:textId="77777777" w:rsidR="00DF350B" w:rsidRPr="00C85517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27693B72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5286" w14:textId="77777777" w:rsidR="00DF350B" w:rsidRPr="005D2D31" w:rsidRDefault="00DF350B" w:rsidP="005A1AA6">
            <w:pPr>
              <w:rPr>
                <w:b/>
                <w:bCs/>
                <w:sz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BD3C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AFD7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D7C" w14:textId="272CD697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AD9" w14:textId="1682A73E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1450,60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06C" w14:textId="5CA688CA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442,96</w:t>
            </w:r>
          </w:p>
        </w:tc>
      </w:tr>
      <w:tr w:rsidR="00DF350B" w:rsidRPr="005D2D31" w14:paraId="21384ACC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3E56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14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C62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7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57D" w14:textId="1A8379ED" w:rsidR="00DF350B" w:rsidRPr="00120711" w:rsidRDefault="004E3204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47D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592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D0A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701A24A1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3680" w14:textId="77777777" w:rsidR="00DF350B" w:rsidRPr="005D2D31" w:rsidRDefault="00DF350B" w:rsidP="005A1AA6">
            <w:pPr>
              <w:rPr>
                <w:b/>
                <w:bCs/>
                <w:sz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7D6E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AFE4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9E2" w14:textId="02CB2C12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497" w14:textId="363B2837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1466,26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540" w14:textId="16CC0ED4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449,81</w:t>
            </w:r>
          </w:p>
        </w:tc>
      </w:tr>
      <w:tr w:rsidR="00DF350B" w:rsidRPr="005D2D31" w14:paraId="40D81AC0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2269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15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DB9B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2028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B66" w14:textId="7ECD7576" w:rsidR="00DF350B" w:rsidRPr="00120711" w:rsidRDefault="004E3204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197,80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378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45E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10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41CEF148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0DD8" w14:textId="77777777" w:rsidR="00DF350B" w:rsidRPr="005D2D31" w:rsidRDefault="00DF350B" w:rsidP="005A1AA6">
            <w:pPr>
              <w:rPr>
                <w:b/>
                <w:bCs/>
                <w:sz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E5FF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28E6" w14:textId="77777777" w:rsidR="00DF350B" w:rsidRPr="00C85517" w:rsidRDefault="00DF350B" w:rsidP="005A1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169" w14:textId="154D7A7C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6FE" w14:textId="6621B575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1466,26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CD7" w14:textId="1E06A3F7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449,81</w:t>
            </w:r>
          </w:p>
        </w:tc>
      </w:tr>
      <w:tr w:rsidR="00DF350B" w:rsidRPr="005D2D31" w14:paraId="4DEF8841" w14:textId="77777777" w:rsidTr="005A1AA6">
        <w:trPr>
          <w:trHeight w:val="7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3471" w14:textId="77777777" w:rsidR="00DF350B" w:rsidRPr="005D2D31" w:rsidRDefault="00DF350B" w:rsidP="005A1AA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16</w:t>
            </w:r>
            <w:r w:rsidRPr="005D2D31">
              <w:rPr>
                <w:b/>
                <w:bCs/>
                <w:sz w:val="16"/>
              </w:rPr>
              <w:t>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B25C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8</w:t>
            </w:r>
            <w:r w:rsidRPr="005D2D31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F0F" w14:textId="25C19F6E" w:rsidR="00DF350B" w:rsidRPr="00120711" w:rsidRDefault="004E3204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1E9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ADC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AC6" w14:textId="77777777" w:rsidR="00DF350B" w:rsidRPr="00120711" w:rsidRDefault="00DF350B" w:rsidP="005A1AA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350B" w:rsidRPr="005D2D31" w14:paraId="1C243E2C" w14:textId="77777777" w:rsidTr="005A1AA6">
        <w:trPr>
          <w:trHeight w:val="20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F5C9" w14:textId="77777777" w:rsidR="00DF350B" w:rsidRPr="005D2D31" w:rsidRDefault="00DF350B" w:rsidP="005A1AA6">
            <w:pPr>
              <w:rPr>
                <w:b/>
                <w:bCs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77F" w14:textId="77777777" w:rsidR="00DF350B" w:rsidRPr="005D2D31" w:rsidRDefault="00DF350B" w:rsidP="005A1AA6">
            <w:pPr>
              <w:rPr>
                <w:sz w:val="18"/>
                <w:szCs w:val="18"/>
              </w:rPr>
            </w:pPr>
            <w:r w:rsidRPr="005D2D3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722" w14:textId="77777777" w:rsidR="00DF350B" w:rsidRPr="00C85517" w:rsidRDefault="00DF350B" w:rsidP="005A1AA6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E95" w14:textId="0F39FB63" w:rsidR="00DF350B" w:rsidRPr="00C85517" w:rsidRDefault="004E3204" w:rsidP="005A1A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BB0" w14:textId="02ED56A5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1479,10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CAB" w14:textId="749809F1" w:rsidR="00DF350B" w:rsidRPr="00C85517" w:rsidRDefault="008916A1" w:rsidP="005A1AA6">
            <w:pPr>
              <w:jc w:val="center"/>
              <w:rPr>
                <w:sz w:val="18"/>
                <w:szCs w:val="18"/>
              </w:rPr>
            </w:pPr>
            <w:r w:rsidRPr="008916A1">
              <w:rPr>
                <w:sz w:val="18"/>
                <w:szCs w:val="18"/>
              </w:rPr>
              <w:t>466,76</w:t>
            </w:r>
          </w:p>
        </w:tc>
      </w:tr>
    </w:tbl>
    <w:p w14:paraId="3571CD7D" w14:textId="77777777" w:rsidR="00DF350B" w:rsidRPr="00DF350B" w:rsidRDefault="00DF350B" w:rsidP="00DF350B">
      <w:pPr>
        <w:spacing w:line="276" w:lineRule="auto"/>
        <w:ind w:firstLine="709"/>
        <w:jc w:val="right"/>
        <w:rPr>
          <w:szCs w:val="24"/>
        </w:rPr>
      </w:pPr>
      <w:r w:rsidRPr="00DF350B">
        <w:rPr>
          <w:szCs w:val="24"/>
        </w:rPr>
        <w:t>».</w:t>
      </w:r>
    </w:p>
    <w:p w14:paraId="69E51464" w14:textId="77777777" w:rsidR="00DF350B" w:rsidRPr="00DF350B" w:rsidRDefault="00DF350B" w:rsidP="00DF350B">
      <w:pPr>
        <w:spacing w:line="276" w:lineRule="auto"/>
        <w:ind w:firstLine="709"/>
        <w:jc w:val="both"/>
        <w:rPr>
          <w:b/>
          <w:szCs w:val="24"/>
        </w:rPr>
      </w:pPr>
      <w:r w:rsidRPr="00DF350B">
        <w:rPr>
          <w:b/>
          <w:szCs w:val="24"/>
        </w:rPr>
        <w:t xml:space="preserve">1.2. </w:t>
      </w:r>
      <w:r w:rsidRPr="00DF350B">
        <w:rPr>
          <w:szCs w:val="24"/>
        </w:rPr>
        <w:t>Приложение к решению изложить в новой редакции согласно Приложению к настоящему решению.</w:t>
      </w:r>
      <w:r w:rsidRPr="00DF350B">
        <w:rPr>
          <w:b/>
          <w:szCs w:val="24"/>
        </w:rPr>
        <w:t xml:space="preserve"> </w:t>
      </w:r>
    </w:p>
    <w:p w14:paraId="144C3452" w14:textId="77777777" w:rsidR="00DF350B" w:rsidRPr="00DF350B" w:rsidRDefault="00DF350B" w:rsidP="00DF350B">
      <w:pPr>
        <w:spacing w:line="276" w:lineRule="auto"/>
        <w:ind w:firstLine="709"/>
        <w:jc w:val="both"/>
        <w:rPr>
          <w:szCs w:val="24"/>
        </w:rPr>
      </w:pPr>
      <w:r w:rsidRPr="00DF350B">
        <w:rPr>
          <w:b/>
          <w:szCs w:val="24"/>
        </w:rPr>
        <w:t xml:space="preserve">2. </w:t>
      </w:r>
      <w:r w:rsidRPr="00DF350B">
        <w:rPr>
          <w:szCs w:val="24"/>
        </w:rPr>
        <w:t>Настоящее решение вступает в силу с 1 января 2025 г.</w:t>
      </w:r>
    </w:p>
    <w:p w14:paraId="4CD6A167" w14:textId="77777777" w:rsidR="0046043B" w:rsidRDefault="0046043B" w:rsidP="00E82AF1">
      <w:pPr>
        <w:spacing w:line="276" w:lineRule="auto"/>
        <w:jc w:val="both"/>
        <w:rPr>
          <w:szCs w:val="28"/>
        </w:rPr>
      </w:pPr>
    </w:p>
    <w:p w14:paraId="60FABB2A" w14:textId="77777777" w:rsidR="004D5296" w:rsidRDefault="004D5296" w:rsidP="00E82AF1">
      <w:pPr>
        <w:spacing w:line="276" w:lineRule="auto"/>
        <w:jc w:val="both"/>
        <w:rPr>
          <w:szCs w:val="28"/>
        </w:rPr>
      </w:pPr>
    </w:p>
    <w:p w14:paraId="0DEB36CB" w14:textId="77777777" w:rsidR="00240F74" w:rsidRDefault="00240F74" w:rsidP="00E82AF1">
      <w:pPr>
        <w:spacing w:line="276" w:lineRule="auto"/>
        <w:jc w:val="both"/>
        <w:rPr>
          <w:szCs w:val="28"/>
        </w:rPr>
      </w:pPr>
    </w:p>
    <w:p w14:paraId="13A1B8E1" w14:textId="77777777" w:rsidR="00163F58" w:rsidRPr="005E276D" w:rsidRDefault="0011459A" w:rsidP="00163F5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163F58">
        <w:rPr>
          <w:szCs w:val="28"/>
        </w:rPr>
        <w:t>уководител</w:t>
      </w:r>
      <w:r>
        <w:rPr>
          <w:szCs w:val="28"/>
        </w:rPr>
        <w:t>ь</w:t>
      </w:r>
      <w:r w:rsidR="00163F58" w:rsidRPr="005E276D">
        <w:rPr>
          <w:szCs w:val="28"/>
        </w:rPr>
        <w:t xml:space="preserve"> службы</w:t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>
        <w:rPr>
          <w:szCs w:val="28"/>
        </w:rPr>
        <w:t xml:space="preserve">     </w:t>
      </w:r>
      <w:r>
        <w:rPr>
          <w:szCs w:val="28"/>
        </w:rPr>
        <w:t xml:space="preserve">                                      </w:t>
      </w:r>
      <w:proofErr w:type="spellStart"/>
      <w:r>
        <w:rPr>
          <w:szCs w:val="28"/>
        </w:rPr>
        <w:t>Ю.Л.Алешина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740FF7" w:rsidRPr="00740FF7" w14:paraId="7FA69603" w14:textId="77777777" w:rsidTr="008421A6">
        <w:trPr>
          <w:trHeight w:val="1417"/>
        </w:trPr>
        <w:tc>
          <w:tcPr>
            <w:tcW w:w="4997" w:type="dxa"/>
          </w:tcPr>
          <w:p w14:paraId="3E3E4CE1" w14:textId="77777777" w:rsidR="00740FF7" w:rsidRPr="00740FF7" w:rsidRDefault="00740F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14:paraId="71C4B330" w14:textId="777777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C2979CE" w14:textId="777777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EF5DEA7" w14:textId="777777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F804874" w14:textId="777777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9E8F2F1" w14:textId="355F035E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910F60E" w14:textId="49DD8B9C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341BE9B" w14:textId="7CFC6388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9836139" w14:textId="2ED85D9A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3D8BB91C" w14:textId="171AFF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1C7324E" w14:textId="6A9F9696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760E751" w14:textId="302CD30A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2A8E280" w14:textId="777777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6B643459" w14:textId="777777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52E727AE" w14:textId="77777777" w:rsidR="00DF350B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EBE3330" w14:textId="77777777" w:rsidR="00DF350B" w:rsidRPr="00241EE3" w:rsidRDefault="00DF350B" w:rsidP="00DF350B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Pr="00241EE3">
              <w:t xml:space="preserve">РИЛОЖЕНИЕ </w:t>
            </w:r>
          </w:p>
          <w:p w14:paraId="01BE8B50" w14:textId="77777777" w:rsidR="00DF350B" w:rsidRPr="00241EE3" w:rsidRDefault="00DF350B" w:rsidP="00DF350B">
            <w:pPr>
              <w:tabs>
                <w:tab w:val="left" w:pos="1897"/>
              </w:tabs>
              <w:jc w:val="center"/>
            </w:pPr>
            <w:r w:rsidRPr="00241EE3">
              <w:t xml:space="preserve">к решению региональной службы </w:t>
            </w:r>
            <w:r w:rsidRPr="00241EE3">
              <w:br/>
              <w:t xml:space="preserve">по тарифам Нижегородской области </w:t>
            </w:r>
          </w:p>
          <w:p w14:paraId="0709FBC3" w14:textId="416F33A8" w:rsidR="00DF350B" w:rsidRPr="00080E7C" w:rsidRDefault="00DF350B" w:rsidP="00DF350B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A51C7A">
              <w:t xml:space="preserve">19 декабря </w:t>
            </w:r>
            <w:r>
              <w:rPr>
                <w:szCs w:val="28"/>
              </w:rPr>
              <w:t>2024</w:t>
            </w:r>
            <w:r w:rsidRPr="00241EE3">
              <w:t xml:space="preserve"> г. №</w:t>
            </w:r>
            <w:r w:rsidRPr="00080E7C">
              <w:t xml:space="preserve"> </w:t>
            </w:r>
            <w:r w:rsidR="002637B9">
              <w:t>71/95</w:t>
            </w:r>
            <w:bookmarkStart w:id="2" w:name="_GoBack"/>
            <w:bookmarkEnd w:id="2"/>
          </w:p>
          <w:p w14:paraId="1B912720" w14:textId="77777777" w:rsidR="00DF350B" w:rsidRDefault="00DF350B" w:rsidP="00DF350B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71835F7" w14:textId="62CFE340" w:rsidR="00241EE3" w:rsidRPr="00241EE3" w:rsidRDefault="00DF350B" w:rsidP="00241EE3">
            <w:pPr>
              <w:tabs>
                <w:tab w:val="left" w:pos="1897"/>
              </w:tabs>
              <w:spacing w:line="276" w:lineRule="auto"/>
              <w:jc w:val="center"/>
            </w:pPr>
            <w:r>
              <w:t>«</w:t>
            </w:r>
            <w:r w:rsidR="008421A6">
              <w:t>П</w:t>
            </w:r>
            <w:r w:rsidR="00241EE3" w:rsidRPr="00241EE3">
              <w:t xml:space="preserve">РИЛОЖЕНИЕ </w:t>
            </w:r>
          </w:p>
          <w:p w14:paraId="76DB49F3" w14:textId="77777777" w:rsidR="00241EE3" w:rsidRPr="00241EE3" w:rsidRDefault="00241EE3" w:rsidP="0046043B">
            <w:pPr>
              <w:tabs>
                <w:tab w:val="left" w:pos="1897"/>
              </w:tabs>
              <w:jc w:val="center"/>
            </w:pPr>
            <w:r w:rsidRPr="00241EE3">
              <w:t xml:space="preserve">к решению региональной службы </w:t>
            </w:r>
            <w:r w:rsidRPr="00241EE3">
              <w:br/>
              <w:t xml:space="preserve">по тарифам Нижегородской области </w:t>
            </w:r>
          </w:p>
          <w:p w14:paraId="55B0EDFB" w14:textId="3FEA3E03" w:rsidR="00740FF7" w:rsidRPr="00012162" w:rsidRDefault="00BD7F19" w:rsidP="008421A6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>
              <w:t xml:space="preserve">от </w:t>
            </w:r>
            <w:r w:rsidR="00A70A86">
              <w:rPr>
                <w:szCs w:val="28"/>
              </w:rPr>
              <w:t>20</w:t>
            </w:r>
            <w:r w:rsidR="002A498E">
              <w:rPr>
                <w:szCs w:val="28"/>
              </w:rPr>
              <w:t xml:space="preserve"> декабря </w:t>
            </w:r>
            <w:r w:rsidR="008421A6">
              <w:t>2023</w:t>
            </w:r>
            <w:r w:rsidR="00241EE3" w:rsidRPr="00241EE3">
              <w:t xml:space="preserve"> г. №</w:t>
            </w:r>
            <w:r w:rsidR="00012162">
              <w:rPr>
                <w:lang w:val="en-US"/>
              </w:rPr>
              <w:t xml:space="preserve"> 58/56</w:t>
            </w:r>
          </w:p>
        </w:tc>
      </w:tr>
    </w:tbl>
    <w:p w14:paraId="34D5FD82" w14:textId="77777777" w:rsidR="000367BC" w:rsidRDefault="000367BC" w:rsidP="00740FF7">
      <w:pPr>
        <w:tabs>
          <w:tab w:val="left" w:pos="1897"/>
        </w:tabs>
        <w:spacing w:line="276" w:lineRule="auto"/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720303" w:rsidRPr="006161EA" w14:paraId="6CF53B8D" w14:textId="77777777" w:rsidTr="001B5C1F">
        <w:trPr>
          <w:trHeight w:val="261"/>
        </w:trPr>
        <w:tc>
          <w:tcPr>
            <w:tcW w:w="10162" w:type="dxa"/>
            <w:hideMark/>
          </w:tcPr>
          <w:p w14:paraId="106B26FE" w14:textId="77777777" w:rsidR="00720303" w:rsidRPr="00B54D46" w:rsidRDefault="00720303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54D4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79C38BAD" w14:textId="77777777" w:rsidR="00720303" w:rsidRDefault="00720303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54D46">
              <w:rPr>
                <w:b/>
                <w:sz w:val="24"/>
                <w:szCs w:val="24"/>
              </w:rPr>
              <w:t>ПО ОКАЗАНИЮ УСЛУГ ГОРЯЧЕГО ВОДОСНАБЖЕНИЯ</w:t>
            </w:r>
            <w:r w:rsidRPr="00B54D4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DD26EE5" w14:textId="77777777" w:rsidR="00720303" w:rsidRPr="00B6104E" w:rsidRDefault="00720303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BC9A82" w14:textId="6985B8B7" w:rsidR="00DF350B" w:rsidRDefault="00720303" w:rsidP="00A51C7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DF350B">
        <w:rPr>
          <w:sz w:val="24"/>
          <w:szCs w:val="24"/>
          <w:lang w:eastAsia="en-US"/>
        </w:rPr>
        <w:t>дственной программы с 01.01.2025</w:t>
      </w:r>
      <w:r w:rsidR="008421A6">
        <w:rPr>
          <w:sz w:val="24"/>
          <w:szCs w:val="24"/>
          <w:lang w:eastAsia="en-US"/>
        </w:rPr>
        <w:t xml:space="preserve"> г. по 31.12.2028</w:t>
      </w:r>
      <w:r>
        <w:rPr>
          <w:sz w:val="24"/>
          <w:szCs w:val="24"/>
          <w:lang w:eastAsia="en-US"/>
        </w:rPr>
        <w:t xml:space="preserve"> г.</w:t>
      </w: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9"/>
        <w:gridCol w:w="21"/>
        <w:gridCol w:w="1560"/>
        <w:gridCol w:w="75"/>
        <w:gridCol w:w="992"/>
        <w:gridCol w:w="992"/>
        <w:gridCol w:w="17"/>
        <w:gridCol w:w="214"/>
        <w:gridCol w:w="762"/>
        <w:gridCol w:w="33"/>
        <w:gridCol w:w="212"/>
        <w:gridCol w:w="13"/>
        <w:gridCol w:w="734"/>
        <w:gridCol w:w="50"/>
        <w:gridCol w:w="1009"/>
      </w:tblGrid>
      <w:tr w:rsidR="00A51C7A" w:rsidRPr="00A51C7A" w14:paraId="77EA2311" w14:textId="77777777" w:rsidTr="001B25C1">
        <w:trPr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8D3D" w14:textId="77777777" w:rsidR="00A51C7A" w:rsidRPr="00A51C7A" w:rsidRDefault="00A51C7A" w:rsidP="00A51C7A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51C7A">
              <w:rPr>
                <w:b/>
                <w:sz w:val="20"/>
              </w:rPr>
              <w:t>Паспорт производственной программы</w:t>
            </w:r>
          </w:p>
        </w:tc>
      </w:tr>
      <w:tr w:rsidR="00A51C7A" w:rsidRPr="00A51C7A" w14:paraId="3F8F4D6A" w14:textId="77777777" w:rsidTr="001B25C1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2F12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Наименование </w:t>
            </w:r>
            <w:proofErr w:type="gramStart"/>
            <w:r w:rsidRPr="00A51C7A">
              <w:rPr>
                <w:sz w:val="20"/>
              </w:rPr>
              <w:t>регулируемой</w:t>
            </w:r>
            <w:proofErr w:type="gramEnd"/>
            <w:r w:rsidRPr="00A51C7A">
              <w:rPr>
                <w:sz w:val="20"/>
              </w:rPr>
              <w:t xml:space="preserve">  </w:t>
            </w:r>
          </w:p>
          <w:p w14:paraId="5B2AB4F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>организации (ИНН)</w:t>
            </w:r>
          </w:p>
        </w:tc>
        <w:tc>
          <w:tcPr>
            <w:tcW w:w="668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F8BE" w14:textId="547EF26D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iCs/>
                <w:sz w:val="20"/>
              </w:rPr>
              <w:t>ОБЩЕСТВО С ОГРАНИЧЕННОЙ ОТВЕТСТВЕННОСТЬЮ «ФИНАНСОВО-СТРОИТЕЛЬНАЯ КОРПОРАЦИЯ «ЭНЕРГО СТРОЙ» (ИНН 5257055240)</w:t>
            </w:r>
          </w:p>
        </w:tc>
      </w:tr>
      <w:tr w:rsidR="00A51C7A" w:rsidRPr="00A51C7A" w14:paraId="0D9ED81D" w14:textId="77777777" w:rsidTr="001B25C1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9C4C7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Местонахождение            </w:t>
            </w:r>
          </w:p>
          <w:p w14:paraId="611F0E5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68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23A57" w14:textId="77777777" w:rsidR="00A51C7A" w:rsidRPr="00A51C7A" w:rsidRDefault="00A51C7A" w:rsidP="00A51C7A">
            <w:pPr>
              <w:tabs>
                <w:tab w:val="left" w:pos="1897"/>
              </w:tabs>
              <w:rPr>
                <w:rFonts w:eastAsia="Calibri"/>
                <w:sz w:val="20"/>
                <w:lang w:eastAsia="en-US"/>
              </w:rPr>
            </w:pPr>
            <w:r w:rsidRPr="00A51C7A">
              <w:rPr>
                <w:rFonts w:eastAsia="Calibri"/>
                <w:sz w:val="20"/>
                <w:lang w:eastAsia="en-US"/>
              </w:rPr>
              <w:t>606104, Нижегородская область, г. Павлово, ул. Шутова, д. 20, пом. 32</w:t>
            </w:r>
          </w:p>
          <w:p w14:paraId="7F76DA3A" w14:textId="64E3CCBC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51C7A" w:rsidRPr="00A51C7A" w14:paraId="73384B45" w14:textId="77777777" w:rsidTr="001B25C1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57986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Наименование               </w:t>
            </w:r>
          </w:p>
          <w:p w14:paraId="15A3CADF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8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A818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A51C7A" w:rsidRPr="00A51C7A" w14:paraId="6264C74E" w14:textId="77777777" w:rsidTr="001B25C1">
        <w:trPr>
          <w:trHeight w:val="397"/>
          <w:tblCellSpacing w:w="5" w:type="nil"/>
          <w:jc w:val="center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C827D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Местонахождение            </w:t>
            </w:r>
          </w:p>
          <w:p w14:paraId="6216C8F4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8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826C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603005, г. Нижний Новгород, Верхне-Волжская наб., д.8/59     </w:t>
            </w:r>
          </w:p>
        </w:tc>
      </w:tr>
      <w:tr w:rsidR="00A51C7A" w:rsidRPr="00A51C7A" w14:paraId="3D8F96F4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EF6D1" w14:textId="77777777" w:rsidR="00A51C7A" w:rsidRPr="00A51C7A" w:rsidRDefault="00A51C7A" w:rsidP="00A51C7A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51C7A">
              <w:rPr>
                <w:b/>
                <w:sz w:val="20"/>
              </w:rPr>
              <w:t>Объем подачи горячей воды</w:t>
            </w:r>
          </w:p>
        </w:tc>
      </w:tr>
      <w:tr w:rsidR="00A51C7A" w:rsidRPr="00A51C7A" w14:paraId="2FDED792" w14:textId="77777777" w:rsidTr="00A51C7A">
        <w:trPr>
          <w:trHeight w:val="923"/>
          <w:tblCellSpacing w:w="5" w:type="nil"/>
          <w:jc w:val="center"/>
        </w:trPr>
        <w:tc>
          <w:tcPr>
            <w:tcW w:w="58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9EDF1D" w14:textId="77777777" w:rsidR="00A51C7A" w:rsidRPr="00A51C7A" w:rsidRDefault="00A51C7A" w:rsidP="001B25C1">
            <w:pPr>
              <w:jc w:val="center"/>
              <w:rPr>
                <w:sz w:val="20"/>
              </w:rPr>
            </w:pPr>
            <w:r w:rsidRPr="00A51C7A">
              <w:rPr>
                <w:b/>
                <w:sz w:val="20"/>
              </w:rPr>
              <w:t>Наименование услуги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3886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01.01.2025 по 31.12.2025 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01E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01.01.2026 по 31.12.2026 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B4A9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01.01.2027 по 31.12.2027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EFD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01.01.2028 по 31.12.2028 </w:t>
            </w:r>
          </w:p>
        </w:tc>
      </w:tr>
      <w:tr w:rsidR="00A51C7A" w:rsidRPr="00A51C7A" w14:paraId="72EDEC1D" w14:textId="77777777" w:rsidTr="00A51C7A">
        <w:trPr>
          <w:trHeight w:val="284"/>
          <w:tblCellSpacing w:w="5" w:type="nil"/>
          <w:jc w:val="center"/>
        </w:trPr>
        <w:tc>
          <w:tcPr>
            <w:tcW w:w="58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00D907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>Подано воды всего, тыс. м</w:t>
            </w:r>
            <w:r w:rsidRPr="00A51C7A">
              <w:rPr>
                <w:sz w:val="20"/>
                <w:vertAlign w:val="superscript"/>
              </w:rPr>
              <w:t>3</w:t>
            </w:r>
            <w:r w:rsidRPr="00A51C7A">
              <w:rPr>
                <w:sz w:val="20"/>
              </w:rPr>
              <w:t>, в том числе: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4FB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sz w:val="20"/>
              </w:rPr>
              <w:t>301,04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6F0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sz w:val="20"/>
              </w:rPr>
              <w:t>301,04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98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sz w:val="20"/>
              </w:rPr>
              <w:t>301,04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80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sz w:val="20"/>
              </w:rPr>
              <w:t>301,04</w:t>
            </w:r>
          </w:p>
        </w:tc>
      </w:tr>
      <w:tr w:rsidR="00A51C7A" w:rsidRPr="00A51C7A" w14:paraId="76A76868" w14:textId="77777777" w:rsidTr="00A51C7A">
        <w:trPr>
          <w:trHeight w:val="284"/>
          <w:tblCellSpacing w:w="5" w:type="nil"/>
          <w:jc w:val="center"/>
        </w:trPr>
        <w:tc>
          <w:tcPr>
            <w:tcW w:w="58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88157D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- населению,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271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i/>
                <w:sz w:val="20"/>
              </w:rPr>
              <w:t>262,12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610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i/>
                <w:sz w:val="20"/>
              </w:rPr>
              <w:t>262,12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737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i/>
                <w:sz w:val="20"/>
              </w:rPr>
              <w:t>262,12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01E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i/>
                <w:sz w:val="20"/>
              </w:rPr>
              <w:t>262,12</w:t>
            </w:r>
          </w:p>
        </w:tc>
      </w:tr>
      <w:tr w:rsidR="00A51C7A" w:rsidRPr="00A51C7A" w14:paraId="08A90FDA" w14:textId="77777777" w:rsidTr="00A51C7A">
        <w:trPr>
          <w:trHeight w:val="284"/>
          <w:tblCellSpacing w:w="5" w:type="nil"/>
          <w:jc w:val="center"/>
        </w:trPr>
        <w:tc>
          <w:tcPr>
            <w:tcW w:w="58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5D6328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B54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38,24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EE31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38,24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F8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38,24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9E4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38,24</w:t>
            </w:r>
          </w:p>
        </w:tc>
      </w:tr>
      <w:tr w:rsidR="00A51C7A" w:rsidRPr="00A51C7A" w14:paraId="1C76000A" w14:textId="77777777" w:rsidTr="00A51C7A">
        <w:trPr>
          <w:trHeight w:val="284"/>
          <w:tblCellSpacing w:w="5" w:type="nil"/>
          <w:jc w:val="center"/>
        </w:trPr>
        <w:tc>
          <w:tcPr>
            <w:tcW w:w="58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D1C08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2C7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0,68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6FF6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0,68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587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0,68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F9F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0,68</w:t>
            </w:r>
          </w:p>
        </w:tc>
      </w:tr>
      <w:tr w:rsidR="00A51C7A" w:rsidRPr="00A51C7A" w14:paraId="10480F9B" w14:textId="77777777" w:rsidTr="001B25C1">
        <w:trPr>
          <w:trHeight w:val="284"/>
          <w:tblCellSpacing w:w="5" w:type="nil"/>
          <w:jc w:val="center"/>
        </w:trPr>
        <w:tc>
          <w:tcPr>
            <w:tcW w:w="58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EC3AF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5D4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</w:rPr>
            </w:pPr>
            <w:r w:rsidRPr="00A51C7A"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C874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</w:rPr>
            </w:pPr>
            <w:r w:rsidRPr="00A51C7A"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E04F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</w:rPr>
            </w:pPr>
            <w:r w:rsidRPr="00A51C7A"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33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FF0000"/>
                <w:sz w:val="20"/>
              </w:rPr>
            </w:pPr>
            <w:r w:rsidRPr="00A51C7A">
              <w:rPr>
                <w:i/>
                <w:color w:val="FF0000"/>
                <w:sz w:val="20"/>
              </w:rPr>
              <w:t>-</w:t>
            </w:r>
          </w:p>
        </w:tc>
      </w:tr>
      <w:tr w:rsidR="00A51C7A" w:rsidRPr="00A51C7A" w14:paraId="7A6E60C8" w14:textId="77777777" w:rsidTr="001B25C1">
        <w:trPr>
          <w:trHeight w:val="296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6A00" w14:textId="77777777" w:rsidR="00A51C7A" w:rsidRPr="00A51C7A" w:rsidRDefault="00A51C7A" w:rsidP="00A51C7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A51C7A">
              <w:rPr>
                <w:b/>
                <w:sz w:val="20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A51C7A" w:rsidRPr="00A51C7A" w14:paraId="5CBE88C3" w14:textId="77777777" w:rsidTr="001B25C1">
        <w:trPr>
          <w:trHeight w:val="223"/>
          <w:tblCellSpacing w:w="5" w:type="nil"/>
          <w:jc w:val="center"/>
        </w:trPr>
        <w:tc>
          <w:tcPr>
            <w:tcW w:w="32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83D03D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D8B078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>График реализации мероприятия</w:t>
            </w:r>
          </w:p>
        </w:tc>
        <w:tc>
          <w:tcPr>
            <w:tcW w:w="331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6AC4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B307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Всего сумма, тыс. руб.  </w:t>
            </w:r>
          </w:p>
        </w:tc>
      </w:tr>
      <w:tr w:rsidR="00A51C7A" w:rsidRPr="00A51C7A" w14:paraId="2E5F4437" w14:textId="77777777" w:rsidTr="001B25C1">
        <w:trPr>
          <w:trHeight w:val="255"/>
          <w:tblCellSpacing w:w="5" w:type="nil"/>
          <w:jc w:val="center"/>
        </w:trPr>
        <w:tc>
          <w:tcPr>
            <w:tcW w:w="32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8AA4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7B56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20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703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>Себестоимость</w:t>
            </w:r>
          </w:p>
        </w:tc>
        <w:tc>
          <w:tcPr>
            <w:tcW w:w="1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4C30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  Другие   </w:t>
            </w:r>
          </w:p>
          <w:p w14:paraId="7408AA5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 xml:space="preserve"> источники </w:t>
            </w:r>
          </w:p>
        </w:tc>
        <w:tc>
          <w:tcPr>
            <w:tcW w:w="1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FB2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51C7A" w:rsidRPr="00A51C7A" w14:paraId="091B58B0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B02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sz w:val="20"/>
              </w:rPr>
              <w:t xml:space="preserve">На период с 01.01.2025 по 31.12.2028  </w:t>
            </w:r>
          </w:p>
        </w:tc>
      </w:tr>
      <w:tr w:rsidR="00A51C7A" w:rsidRPr="00A51C7A" w14:paraId="416BABE2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5FD1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51C7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A51C7A" w:rsidRPr="00A51C7A" w14:paraId="57474DD0" w14:textId="77777777" w:rsidTr="001B25C1">
        <w:trPr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C40F" w14:textId="77777777" w:rsidR="00A51C7A" w:rsidRPr="00A51C7A" w:rsidRDefault="00A51C7A" w:rsidP="00A51C7A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outlineLvl w:val="0"/>
              <w:rPr>
                <w:b/>
                <w:sz w:val="20"/>
              </w:rPr>
            </w:pPr>
            <w:r w:rsidRPr="00A51C7A">
              <w:rPr>
                <w:b/>
                <w:sz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A51C7A" w:rsidRPr="00A51C7A" w14:paraId="2102C336" w14:textId="77777777" w:rsidTr="001B25C1">
        <w:trPr>
          <w:trHeight w:val="34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100A6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A51C7A"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A51C7A" w:rsidRPr="00A51C7A" w14:paraId="7E4911B1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7BF78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51C7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A51C7A" w:rsidRPr="00A51C7A" w14:paraId="1D990C8F" w14:textId="77777777" w:rsidTr="001B25C1">
        <w:trPr>
          <w:trHeight w:val="34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8AED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A51C7A" w:rsidRPr="00A51C7A" w14:paraId="38CE14FC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38D3D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51C7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A51C7A" w:rsidRPr="00A51C7A" w14:paraId="2678F184" w14:textId="77777777" w:rsidTr="001B25C1">
        <w:trPr>
          <w:trHeight w:val="34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7C76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A51C7A" w:rsidRPr="00A51C7A" w14:paraId="1792442D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6128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51C7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A51C7A" w:rsidRPr="00A51C7A" w14:paraId="10D9A120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E387B" w14:textId="77777777" w:rsidR="00A51C7A" w:rsidRPr="00A51C7A" w:rsidRDefault="00A51C7A" w:rsidP="001B25C1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i/>
                <w:sz w:val="20"/>
              </w:rPr>
            </w:pPr>
            <w:r w:rsidRPr="00A51C7A">
              <w:rPr>
                <w:i/>
                <w:sz w:val="20"/>
              </w:rPr>
              <w:lastRenderedPageBreak/>
              <w:t>4.4. Мероприятия, направленные на повышение качества обслуживания абонентов</w:t>
            </w:r>
          </w:p>
        </w:tc>
      </w:tr>
      <w:tr w:rsidR="00A51C7A" w:rsidRPr="00A51C7A" w14:paraId="1063D337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70552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51C7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A51C7A" w:rsidRPr="00A51C7A" w14:paraId="0A5D010D" w14:textId="77777777" w:rsidTr="001B25C1">
        <w:trPr>
          <w:trHeight w:val="588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A8FD6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b/>
                <w:sz w:val="20"/>
              </w:rPr>
            </w:pPr>
            <w:r w:rsidRPr="00A51C7A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A51C7A" w:rsidRPr="00A51C7A" w14:paraId="52326D04" w14:textId="77777777" w:rsidTr="001B25C1">
        <w:trPr>
          <w:trHeight w:val="340"/>
          <w:tblCellSpacing w:w="5" w:type="nil"/>
          <w:jc w:val="center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FE1050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51C7A">
              <w:rPr>
                <w:sz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9C49692" w14:textId="77777777" w:rsidR="00A51C7A" w:rsidRPr="00A51C7A" w:rsidRDefault="00A51C7A" w:rsidP="001B25C1">
            <w:pPr>
              <w:jc w:val="center"/>
              <w:rPr>
                <w:sz w:val="20"/>
              </w:rPr>
            </w:pPr>
            <w:r w:rsidRPr="00A51C7A">
              <w:rPr>
                <w:sz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19C8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01.01.2025 по 31.12.2025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F714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01.01.2026 по 31.12.2026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A9FB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01.01.2027 по 31.12.2027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FBCB" w14:textId="77777777" w:rsidR="00A51C7A" w:rsidRPr="00A51C7A" w:rsidRDefault="00A51C7A" w:rsidP="001B25C1">
            <w:pPr>
              <w:jc w:val="center"/>
              <w:rPr>
                <w:sz w:val="18"/>
              </w:rPr>
            </w:pPr>
            <w:r w:rsidRPr="00A51C7A">
              <w:rPr>
                <w:sz w:val="18"/>
              </w:rPr>
              <w:t xml:space="preserve">На период с 01.01.2028 по 31.12.2028 </w:t>
            </w:r>
          </w:p>
        </w:tc>
      </w:tr>
      <w:tr w:rsidR="00A51C7A" w:rsidRPr="00A51C7A" w14:paraId="07A70DB2" w14:textId="77777777" w:rsidTr="001B25C1">
        <w:trPr>
          <w:trHeight w:val="34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8D1D3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51C7A">
              <w:rPr>
                <w:sz w:val="20"/>
              </w:rPr>
              <w:t>Показатели качества воды</w:t>
            </w:r>
          </w:p>
        </w:tc>
      </w:tr>
      <w:tr w:rsidR="00A51C7A" w:rsidRPr="00A51C7A" w14:paraId="7934A5E6" w14:textId="77777777" w:rsidTr="001B25C1">
        <w:trPr>
          <w:trHeight w:val="1241"/>
          <w:tblCellSpacing w:w="5" w:type="nil"/>
          <w:jc w:val="center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C50E0D" w14:textId="77777777" w:rsidR="00A51C7A" w:rsidRPr="00A51C7A" w:rsidRDefault="00A51C7A" w:rsidP="001B25C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A51C7A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B8DEE4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74BA652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C387B4B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DDECE7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7A3FD2E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</w:tr>
      <w:tr w:rsidR="00A51C7A" w:rsidRPr="00A51C7A" w14:paraId="79BE6A08" w14:textId="77777777" w:rsidTr="001B25C1">
        <w:trPr>
          <w:trHeight w:val="1075"/>
          <w:tblCellSpacing w:w="5" w:type="nil"/>
          <w:jc w:val="center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CD60BD" w14:textId="77777777" w:rsidR="00A51C7A" w:rsidRPr="00A51C7A" w:rsidRDefault="00A51C7A" w:rsidP="001B25C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A51C7A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0519FD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3C2C4F8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20B3191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279487E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1DEC1D2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</w:tr>
      <w:tr w:rsidR="00A51C7A" w:rsidRPr="00A51C7A" w14:paraId="14FD1128" w14:textId="77777777" w:rsidTr="001B25C1">
        <w:trPr>
          <w:trHeight w:val="1075"/>
          <w:tblCellSpacing w:w="5" w:type="nil"/>
          <w:jc w:val="center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F69F75" w14:textId="77777777" w:rsidR="00A51C7A" w:rsidRPr="00A51C7A" w:rsidRDefault="00A51C7A" w:rsidP="001B25C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A51C7A">
              <w:rPr>
                <w:rFonts w:eastAsia="Calibri"/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500A5E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1AAA13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F6EE54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121ED5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D9A56B4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</w:tr>
      <w:tr w:rsidR="00A51C7A" w:rsidRPr="00A51C7A" w14:paraId="39FE394F" w14:textId="77777777" w:rsidTr="001B25C1">
        <w:trPr>
          <w:trHeight w:val="34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87F63C" w14:textId="77777777" w:rsidR="00A51C7A" w:rsidRPr="00A51C7A" w:rsidRDefault="00A51C7A" w:rsidP="001B25C1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Показатели надежности и бесперебойности водоснабжения</w:t>
            </w:r>
          </w:p>
        </w:tc>
      </w:tr>
      <w:tr w:rsidR="00A51C7A" w:rsidRPr="00A51C7A" w14:paraId="58D7FA28" w14:textId="77777777" w:rsidTr="001B25C1">
        <w:trPr>
          <w:trHeight w:val="1554"/>
          <w:tblCellSpacing w:w="5" w:type="nil"/>
          <w:jc w:val="center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E9598C" w14:textId="77777777" w:rsidR="00A51C7A" w:rsidRPr="00A51C7A" w:rsidRDefault="00A51C7A" w:rsidP="001B25C1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A51C7A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B1D457F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ед./</w:t>
            </w:r>
            <w:proofErr w:type="gramStart"/>
            <w:r w:rsidRPr="00A51C7A">
              <w:rPr>
                <w:color w:val="000000" w:themeColor="text1"/>
                <w:sz w:val="20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CFFF9B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1BE6D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741F52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1E27CBC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0</w:t>
            </w:r>
          </w:p>
        </w:tc>
      </w:tr>
      <w:tr w:rsidR="00A51C7A" w:rsidRPr="00A51C7A" w14:paraId="7BF74457" w14:textId="77777777" w:rsidTr="001B25C1">
        <w:trPr>
          <w:trHeight w:val="34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4C3C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51C7A">
              <w:rPr>
                <w:sz w:val="20"/>
              </w:rPr>
              <w:t>Показатели энергетической эффективности</w:t>
            </w:r>
          </w:p>
        </w:tc>
      </w:tr>
      <w:tr w:rsidR="00A51C7A" w:rsidRPr="00A51C7A" w14:paraId="79836F82" w14:textId="77777777" w:rsidTr="001B25C1">
        <w:trPr>
          <w:trHeight w:val="212"/>
          <w:tblCellSpacing w:w="5" w:type="nil"/>
          <w:jc w:val="center"/>
        </w:trPr>
        <w:tc>
          <w:tcPr>
            <w:tcW w:w="489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05AD79" w14:textId="77777777" w:rsidR="00A51C7A" w:rsidRPr="00A51C7A" w:rsidRDefault="00A51C7A" w:rsidP="001B25C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51C7A"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CDC23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51C7A">
              <w:rPr>
                <w:sz w:val="20"/>
              </w:rPr>
              <w:t>Гкал/</w:t>
            </w:r>
          </w:p>
          <w:p w14:paraId="6FF61B1B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A51C7A">
              <w:rPr>
                <w:sz w:val="20"/>
              </w:rPr>
              <w:t>куб. 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AC65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A51C7A">
              <w:rPr>
                <w:color w:val="000000"/>
                <w:sz w:val="20"/>
              </w:rPr>
              <w:t>0,0647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77788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A51C7A">
              <w:rPr>
                <w:color w:val="000000"/>
                <w:sz w:val="20"/>
              </w:rPr>
              <w:t>0,0647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16F48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A51C7A">
              <w:rPr>
                <w:color w:val="000000"/>
                <w:sz w:val="20"/>
              </w:rPr>
              <w:t>0,0647</w:t>
            </w:r>
          </w:p>
        </w:tc>
        <w:tc>
          <w:tcPr>
            <w:tcW w:w="10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CC9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A51C7A">
              <w:rPr>
                <w:color w:val="000000"/>
                <w:sz w:val="20"/>
              </w:rPr>
              <w:t>0,0647</w:t>
            </w:r>
          </w:p>
        </w:tc>
      </w:tr>
      <w:tr w:rsidR="00A51C7A" w:rsidRPr="00A51C7A" w14:paraId="06CD6C44" w14:textId="77777777" w:rsidTr="001B25C1">
        <w:trPr>
          <w:trHeight w:val="34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B6F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51C7A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A51C7A" w:rsidRPr="00A51C7A" w14:paraId="2E65666A" w14:textId="77777777" w:rsidTr="001B25C1">
        <w:trPr>
          <w:trHeight w:val="340"/>
          <w:tblCellSpacing w:w="5" w:type="nil"/>
          <w:jc w:val="center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BF1F35" w14:textId="77777777" w:rsidR="00A51C7A" w:rsidRPr="00A51C7A" w:rsidRDefault="00A51C7A" w:rsidP="001B25C1">
            <w:pPr>
              <w:rPr>
                <w:sz w:val="20"/>
              </w:rPr>
            </w:pPr>
            <w:r w:rsidRPr="00A51C7A">
              <w:rPr>
                <w:sz w:val="20"/>
              </w:rPr>
              <w:t xml:space="preserve">На период с 01.01.2025 по 31.12.2025 </w:t>
            </w:r>
          </w:p>
        </w:tc>
        <w:tc>
          <w:tcPr>
            <w:tcW w:w="5103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1CF810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51C7A">
              <w:rPr>
                <w:sz w:val="20"/>
              </w:rPr>
              <w:t>-</w:t>
            </w:r>
          </w:p>
        </w:tc>
      </w:tr>
      <w:tr w:rsidR="00A51C7A" w:rsidRPr="00A51C7A" w14:paraId="070121D0" w14:textId="77777777" w:rsidTr="001B25C1">
        <w:trPr>
          <w:trHeight w:val="340"/>
          <w:tblCellSpacing w:w="5" w:type="nil"/>
          <w:jc w:val="center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16B9DE" w14:textId="77777777" w:rsidR="00A51C7A" w:rsidRPr="00A51C7A" w:rsidRDefault="00A51C7A" w:rsidP="001B25C1">
            <w:pPr>
              <w:rPr>
                <w:sz w:val="20"/>
              </w:rPr>
            </w:pPr>
            <w:r w:rsidRPr="00A51C7A">
              <w:rPr>
                <w:sz w:val="20"/>
              </w:rPr>
              <w:t xml:space="preserve">На период с 01.01.2026 по 31.12.2026  </w:t>
            </w:r>
          </w:p>
        </w:tc>
        <w:tc>
          <w:tcPr>
            <w:tcW w:w="5103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E52675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51C7A">
              <w:rPr>
                <w:sz w:val="20"/>
              </w:rPr>
              <w:t>-</w:t>
            </w:r>
          </w:p>
        </w:tc>
      </w:tr>
      <w:tr w:rsidR="00A51C7A" w:rsidRPr="00A51C7A" w14:paraId="1E1C226B" w14:textId="77777777" w:rsidTr="001B25C1">
        <w:trPr>
          <w:trHeight w:val="340"/>
          <w:tblCellSpacing w:w="5" w:type="nil"/>
          <w:jc w:val="center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7AE1BB" w14:textId="77777777" w:rsidR="00A51C7A" w:rsidRPr="00A51C7A" w:rsidRDefault="00A51C7A" w:rsidP="001B25C1">
            <w:pPr>
              <w:rPr>
                <w:sz w:val="20"/>
              </w:rPr>
            </w:pPr>
            <w:r w:rsidRPr="00A51C7A">
              <w:rPr>
                <w:sz w:val="20"/>
              </w:rPr>
              <w:t xml:space="preserve">На период с 01.01.2027 по 31.12.2027   </w:t>
            </w:r>
          </w:p>
        </w:tc>
        <w:tc>
          <w:tcPr>
            <w:tcW w:w="5103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32B37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51C7A">
              <w:rPr>
                <w:sz w:val="20"/>
              </w:rPr>
              <w:t>-</w:t>
            </w:r>
          </w:p>
        </w:tc>
      </w:tr>
      <w:tr w:rsidR="00A51C7A" w:rsidRPr="00A51C7A" w14:paraId="0B1F490C" w14:textId="77777777" w:rsidTr="001B25C1">
        <w:trPr>
          <w:trHeight w:val="340"/>
          <w:tblCellSpacing w:w="5" w:type="nil"/>
          <w:jc w:val="center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612748" w14:textId="77777777" w:rsidR="00A51C7A" w:rsidRPr="00A51C7A" w:rsidRDefault="00A51C7A" w:rsidP="001B25C1">
            <w:pPr>
              <w:rPr>
                <w:sz w:val="20"/>
              </w:rPr>
            </w:pPr>
            <w:r w:rsidRPr="00A51C7A">
              <w:rPr>
                <w:sz w:val="20"/>
              </w:rPr>
              <w:t xml:space="preserve">На период с 01.01.2028 по 31.12.2028  </w:t>
            </w:r>
          </w:p>
        </w:tc>
        <w:tc>
          <w:tcPr>
            <w:tcW w:w="5103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2CC8C8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51C7A">
              <w:rPr>
                <w:sz w:val="20"/>
              </w:rPr>
              <w:t>-</w:t>
            </w:r>
          </w:p>
        </w:tc>
      </w:tr>
      <w:tr w:rsidR="00A51C7A" w:rsidRPr="00A51C7A" w14:paraId="12DE2E8B" w14:textId="77777777" w:rsidTr="001B25C1">
        <w:trPr>
          <w:trHeight w:val="340"/>
          <w:tblCellSpacing w:w="5" w:type="nil"/>
          <w:jc w:val="center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42012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51C7A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5103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3394BE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51C7A">
              <w:rPr>
                <w:sz w:val="20"/>
              </w:rPr>
              <w:t>-</w:t>
            </w:r>
          </w:p>
        </w:tc>
      </w:tr>
      <w:tr w:rsidR="00A51C7A" w:rsidRPr="00A51C7A" w14:paraId="1BE35ED8" w14:textId="77777777" w:rsidTr="001B25C1">
        <w:trPr>
          <w:trHeight w:val="36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4516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A51C7A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 на 2025-2028 гг.</w:t>
            </w:r>
          </w:p>
        </w:tc>
      </w:tr>
      <w:tr w:rsidR="00A51C7A" w:rsidRPr="00A51C7A" w14:paraId="13849C9A" w14:textId="77777777" w:rsidTr="001B25C1">
        <w:trPr>
          <w:trHeight w:val="284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5610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51C7A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A51C7A" w:rsidRPr="00A51C7A" w14:paraId="63D154D6" w14:textId="77777777" w:rsidTr="001B25C1">
        <w:trPr>
          <w:trHeight w:val="360"/>
          <w:tblCellSpacing w:w="5" w:type="nil"/>
          <w:jc w:val="center"/>
        </w:trPr>
        <w:tc>
          <w:tcPr>
            <w:tcW w:w="992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6BED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A51C7A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A51C7A" w:rsidRPr="00A51C7A" w14:paraId="56C6DCF8" w14:textId="77777777" w:rsidTr="001B25C1">
        <w:trPr>
          <w:trHeight w:val="340"/>
          <w:tblCellSpacing w:w="5" w:type="nil"/>
          <w:jc w:val="center"/>
        </w:trPr>
        <w:tc>
          <w:tcPr>
            <w:tcW w:w="71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08B9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8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8886F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C7A">
              <w:rPr>
                <w:sz w:val="20"/>
              </w:rPr>
              <w:t>2023 год</w:t>
            </w:r>
          </w:p>
        </w:tc>
      </w:tr>
      <w:tr w:rsidR="00A51C7A" w:rsidRPr="00A51C7A" w14:paraId="34506CF5" w14:textId="77777777" w:rsidTr="001B25C1">
        <w:trPr>
          <w:trHeight w:val="340"/>
          <w:tblCellSpacing w:w="5" w:type="nil"/>
          <w:jc w:val="center"/>
        </w:trPr>
        <w:tc>
          <w:tcPr>
            <w:tcW w:w="71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7FD59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51C7A">
              <w:rPr>
                <w:sz w:val="20"/>
              </w:rPr>
              <w:t>Объем подачи воды,  тыс. куб. м</w:t>
            </w:r>
          </w:p>
        </w:tc>
        <w:tc>
          <w:tcPr>
            <w:tcW w:w="281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EFE5A" w14:textId="77777777" w:rsidR="00A51C7A" w:rsidRPr="00A51C7A" w:rsidRDefault="00A51C7A" w:rsidP="001B25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A51C7A">
              <w:rPr>
                <w:color w:val="000000" w:themeColor="text1"/>
                <w:sz w:val="20"/>
              </w:rPr>
              <w:t>298,22</w:t>
            </w:r>
          </w:p>
        </w:tc>
      </w:tr>
    </w:tbl>
    <w:p w14:paraId="02FF3688" w14:textId="00842D58" w:rsidR="00F865B3" w:rsidRDefault="00DF350B" w:rsidP="00A51C7A">
      <w:pPr>
        <w:tabs>
          <w:tab w:val="left" w:pos="1897"/>
        </w:tabs>
        <w:jc w:val="right"/>
        <w:rPr>
          <w:b/>
          <w:sz w:val="24"/>
          <w:szCs w:val="24"/>
        </w:rPr>
      </w:pPr>
      <w:r w:rsidRPr="00A51C7A">
        <w:rPr>
          <w:sz w:val="24"/>
          <w:szCs w:val="24"/>
        </w:rPr>
        <w:t>».</w:t>
      </w:r>
    </w:p>
    <w:sectPr w:rsidR="00F865B3" w:rsidSect="008421A6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EDAF7" w14:textId="77777777" w:rsidR="00467DA7" w:rsidRDefault="00467DA7">
      <w:r>
        <w:separator/>
      </w:r>
    </w:p>
  </w:endnote>
  <w:endnote w:type="continuationSeparator" w:id="0">
    <w:p w14:paraId="2A9E8E82" w14:textId="77777777" w:rsidR="00467DA7" w:rsidRDefault="0046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BBE59" w14:textId="77777777" w:rsidR="00467DA7" w:rsidRDefault="00467DA7">
      <w:r>
        <w:separator/>
      </w:r>
    </w:p>
  </w:footnote>
  <w:footnote w:type="continuationSeparator" w:id="0">
    <w:p w14:paraId="69183A97" w14:textId="77777777" w:rsidR="00467DA7" w:rsidRDefault="0046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B67D7" w14:textId="77777777" w:rsidR="00C64A41" w:rsidRDefault="00C2409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5B8183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D8C4A" w14:textId="1C0690CB" w:rsidR="00C64A41" w:rsidRDefault="00C2409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37B9">
      <w:rPr>
        <w:rStyle w:val="a9"/>
        <w:noProof/>
      </w:rPr>
      <w:t>4</w:t>
    </w:r>
    <w:r>
      <w:rPr>
        <w:rStyle w:val="a9"/>
      </w:rPr>
      <w:fldChar w:fldCharType="end"/>
    </w:r>
  </w:p>
  <w:p w14:paraId="143BB892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69A8A" w14:textId="77777777" w:rsidR="00C64A41" w:rsidRDefault="009735C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5A0A72" wp14:editId="2F4F6CC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4D9B3DF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0C5B45" wp14:editId="16162529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471F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64778F1" wp14:editId="6EF7911C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615711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955E2BF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EE87C60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7F83131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783CEC2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69FDDE3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E103F81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0612364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997599E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E55D546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50C5B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6A9C471F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64778F1" wp14:editId="6EF7911C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615711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955E2BF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EE87C60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7F83131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783CEC2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69FDDE3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E103F81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0612364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997599E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E55D546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2162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7BC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0E7C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248"/>
    <w:rsid w:val="000B5712"/>
    <w:rsid w:val="000B5765"/>
    <w:rsid w:val="000B60FE"/>
    <w:rsid w:val="000B6E70"/>
    <w:rsid w:val="000B73AB"/>
    <w:rsid w:val="000C01E9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68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4FA"/>
    <w:rsid w:val="00113D3A"/>
    <w:rsid w:val="0011459A"/>
    <w:rsid w:val="00116BCE"/>
    <w:rsid w:val="00117346"/>
    <w:rsid w:val="00120470"/>
    <w:rsid w:val="00120665"/>
    <w:rsid w:val="00122E9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045"/>
    <w:rsid w:val="001400C5"/>
    <w:rsid w:val="00140EA9"/>
    <w:rsid w:val="00141416"/>
    <w:rsid w:val="001414AC"/>
    <w:rsid w:val="001418CF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990"/>
    <w:rsid w:val="00160550"/>
    <w:rsid w:val="0016188A"/>
    <w:rsid w:val="00163F58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2F60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9E6"/>
    <w:rsid w:val="00235C41"/>
    <w:rsid w:val="00236863"/>
    <w:rsid w:val="00237155"/>
    <w:rsid w:val="00237404"/>
    <w:rsid w:val="00240F74"/>
    <w:rsid w:val="00241D87"/>
    <w:rsid w:val="00241EE3"/>
    <w:rsid w:val="002426D1"/>
    <w:rsid w:val="0024655F"/>
    <w:rsid w:val="002465AE"/>
    <w:rsid w:val="00246604"/>
    <w:rsid w:val="002466B4"/>
    <w:rsid w:val="002505C9"/>
    <w:rsid w:val="00250BD0"/>
    <w:rsid w:val="00250E09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7B9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3056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498E"/>
    <w:rsid w:val="002A5ECB"/>
    <w:rsid w:val="002B1274"/>
    <w:rsid w:val="002B1D4F"/>
    <w:rsid w:val="002B2B4E"/>
    <w:rsid w:val="002B2BD0"/>
    <w:rsid w:val="002B4F21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B6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02F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397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F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3E68"/>
    <w:rsid w:val="003940B7"/>
    <w:rsid w:val="00394A79"/>
    <w:rsid w:val="00394B8C"/>
    <w:rsid w:val="00394BB7"/>
    <w:rsid w:val="0039593C"/>
    <w:rsid w:val="00395F3F"/>
    <w:rsid w:val="003964FF"/>
    <w:rsid w:val="00396D3C"/>
    <w:rsid w:val="00397027"/>
    <w:rsid w:val="00397181"/>
    <w:rsid w:val="00397FF0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496"/>
    <w:rsid w:val="00405503"/>
    <w:rsid w:val="0040656A"/>
    <w:rsid w:val="00406591"/>
    <w:rsid w:val="0040709F"/>
    <w:rsid w:val="004078A0"/>
    <w:rsid w:val="00407F47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675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43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67DA7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6"/>
    <w:rsid w:val="004D529D"/>
    <w:rsid w:val="004D5433"/>
    <w:rsid w:val="004D690C"/>
    <w:rsid w:val="004D6A56"/>
    <w:rsid w:val="004D7278"/>
    <w:rsid w:val="004D75B6"/>
    <w:rsid w:val="004D7B8E"/>
    <w:rsid w:val="004E0D66"/>
    <w:rsid w:val="004E14F0"/>
    <w:rsid w:val="004E2102"/>
    <w:rsid w:val="004E21EA"/>
    <w:rsid w:val="004E3204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6B9F"/>
    <w:rsid w:val="004F716A"/>
    <w:rsid w:val="004F7547"/>
    <w:rsid w:val="005004CE"/>
    <w:rsid w:val="0050105A"/>
    <w:rsid w:val="005014EC"/>
    <w:rsid w:val="00501612"/>
    <w:rsid w:val="0050169D"/>
    <w:rsid w:val="00501909"/>
    <w:rsid w:val="00501AB1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0D8E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133"/>
    <w:rsid w:val="00536915"/>
    <w:rsid w:val="00540128"/>
    <w:rsid w:val="0054056C"/>
    <w:rsid w:val="005417D4"/>
    <w:rsid w:val="00541BD3"/>
    <w:rsid w:val="00542B1F"/>
    <w:rsid w:val="00542C0A"/>
    <w:rsid w:val="00543626"/>
    <w:rsid w:val="00544C00"/>
    <w:rsid w:val="00550648"/>
    <w:rsid w:val="00550B27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06F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863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3"/>
    <w:rsid w:val="005B2A0B"/>
    <w:rsid w:val="005B30E4"/>
    <w:rsid w:val="005B3356"/>
    <w:rsid w:val="005B3B57"/>
    <w:rsid w:val="005B3CAB"/>
    <w:rsid w:val="005B5173"/>
    <w:rsid w:val="005B5473"/>
    <w:rsid w:val="005B59CC"/>
    <w:rsid w:val="005B60BF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CA1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0FE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3A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5F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A7D7C"/>
    <w:rsid w:val="006B0536"/>
    <w:rsid w:val="006B119D"/>
    <w:rsid w:val="006B13FA"/>
    <w:rsid w:val="006B201C"/>
    <w:rsid w:val="006B237B"/>
    <w:rsid w:val="006B3551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19BE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3CB0"/>
    <w:rsid w:val="00705272"/>
    <w:rsid w:val="0070568E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3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3D2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0CA9"/>
    <w:rsid w:val="007D121B"/>
    <w:rsid w:val="007D12E4"/>
    <w:rsid w:val="007D1615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24B8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1A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2888"/>
    <w:rsid w:val="0086325B"/>
    <w:rsid w:val="00864414"/>
    <w:rsid w:val="00865440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6A1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78A"/>
    <w:rsid w:val="00901849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0B0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7CB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5C6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713"/>
    <w:rsid w:val="009A0ED0"/>
    <w:rsid w:val="009A1819"/>
    <w:rsid w:val="009A1D2F"/>
    <w:rsid w:val="009A2A35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976"/>
    <w:rsid w:val="009C6A54"/>
    <w:rsid w:val="009C799E"/>
    <w:rsid w:val="009D0360"/>
    <w:rsid w:val="009D0483"/>
    <w:rsid w:val="009D080C"/>
    <w:rsid w:val="009D0B51"/>
    <w:rsid w:val="009D0B79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0FE"/>
    <w:rsid w:val="009D7995"/>
    <w:rsid w:val="009E326A"/>
    <w:rsid w:val="009E37C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5BC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398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C7A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0A86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F99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D81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504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D7F19"/>
    <w:rsid w:val="00BE077E"/>
    <w:rsid w:val="00BE1578"/>
    <w:rsid w:val="00BE1DF1"/>
    <w:rsid w:val="00BE1E73"/>
    <w:rsid w:val="00BE222D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09C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DC"/>
    <w:rsid w:val="00C42EA9"/>
    <w:rsid w:val="00C43D52"/>
    <w:rsid w:val="00C446DE"/>
    <w:rsid w:val="00C44E45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6F0E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064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AFA"/>
    <w:rsid w:val="00D43CD2"/>
    <w:rsid w:val="00D461FB"/>
    <w:rsid w:val="00D46609"/>
    <w:rsid w:val="00D50694"/>
    <w:rsid w:val="00D51EF6"/>
    <w:rsid w:val="00D5245E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53D"/>
    <w:rsid w:val="00D77D0C"/>
    <w:rsid w:val="00D80B88"/>
    <w:rsid w:val="00D81093"/>
    <w:rsid w:val="00D82308"/>
    <w:rsid w:val="00D82FC1"/>
    <w:rsid w:val="00D83044"/>
    <w:rsid w:val="00D838D3"/>
    <w:rsid w:val="00D83F1D"/>
    <w:rsid w:val="00D83FDB"/>
    <w:rsid w:val="00D8417F"/>
    <w:rsid w:val="00D858C5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350B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BEF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AF1"/>
    <w:rsid w:val="00E8300F"/>
    <w:rsid w:val="00E85825"/>
    <w:rsid w:val="00E85D27"/>
    <w:rsid w:val="00E864B9"/>
    <w:rsid w:val="00E87644"/>
    <w:rsid w:val="00E90D08"/>
    <w:rsid w:val="00E91D28"/>
    <w:rsid w:val="00E93F47"/>
    <w:rsid w:val="00E95236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638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5B3"/>
    <w:rsid w:val="00F86DAE"/>
    <w:rsid w:val="00F87513"/>
    <w:rsid w:val="00F87B90"/>
    <w:rsid w:val="00F902FA"/>
    <w:rsid w:val="00F91767"/>
    <w:rsid w:val="00F9189D"/>
    <w:rsid w:val="00F91A0F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4F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6BC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3007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1006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1006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34</TotalTime>
  <Pages>4</Pages>
  <Words>1175</Words>
  <Characters>7771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22</cp:revision>
  <cp:lastPrinted>2022-11-16T15:27:00Z</cp:lastPrinted>
  <dcterms:created xsi:type="dcterms:W3CDTF">2023-04-13T14:28:00Z</dcterms:created>
  <dcterms:modified xsi:type="dcterms:W3CDTF">2024-12-18T12:04:00Z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